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A4C76C" w14:textId="1ACB77DF" w:rsidR="00D33423" w:rsidRPr="0019595B" w:rsidRDefault="00D33423">
      <w:pPr>
        <w:pStyle w:val="a3"/>
        <w:rPr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>（様式１）</w:t>
      </w:r>
      <w:r w:rsidR="002E1B40" w:rsidRPr="0019595B">
        <w:rPr>
          <w:rFonts w:ascii="ＭＳ 明朝" w:hAnsi="ＭＳ 明朝" w:hint="eastAsia"/>
          <w:color w:val="000000" w:themeColor="text1"/>
        </w:rPr>
        <w:t>修士課程</w:t>
      </w:r>
      <w:r w:rsidR="00CF070C" w:rsidRPr="0019595B">
        <w:rPr>
          <w:rFonts w:ascii="ＭＳ 明朝" w:hAnsi="ＭＳ 明朝" w:hint="eastAsia"/>
          <w:color w:val="000000" w:themeColor="text1"/>
        </w:rPr>
        <w:t>及び博士</w:t>
      </w:r>
      <w:r w:rsidR="002E1B40" w:rsidRPr="0019595B">
        <w:rPr>
          <w:rFonts w:ascii="ＭＳ 明朝" w:hAnsi="ＭＳ 明朝" w:hint="eastAsia"/>
          <w:color w:val="000000" w:themeColor="text1"/>
        </w:rPr>
        <w:t>前期</w:t>
      </w:r>
      <w:r w:rsidR="00CF070C" w:rsidRPr="0019595B">
        <w:rPr>
          <w:rFonts w:ascii="ＭＳ 明朝" w:hAnsi="ＭＳ 明朝" w:hint="eastAsia"/>
          <w:color w:val="000000" w:themeColor="text1"/>
        </w:rPr>
        <w:t>課程</w:t>
      </w:r>
    </w:p>
    <w:p w14:paraId="63833AE5" w14:textId="77777777" w:rsidR="00772198" w:rsidRPr="0019595B" w:rsidRDefault="00772198" w:rsidP="00772198">
      <w:pPr>
        <w:pStyle w:val="a3"/>
        <w:ind w:firstLineChars="3800" w:firstLine="7980"/>
        <w:rPr>
          <w:color w:val="000000" w:themeColor="text1"/>
        </w:rPr>
      </w:pPr>
      <w:r w:rsidRPr="0019595B">
        <w:rPr>
          <w:rFonts w:hint="eastAsia"/>
          <w:color w:val="000000" w:themeColor="text1"/>
        </w:rPr>
        <w:t>年　　月　　日</w:t>
      </w:r>
    </w:p>
    <w:p w14:paraId="3C775A07" w14:textId="77777777" w:rsidR="00D33423" w:rsidRPr="0019595B" w:rsidRDefault="00735E63">
      <w:pPr>
        <w:pStyle w:val="a3"/>
        <w:rPr>
          <w:color w:val="000000" w:themeColor="text1"/>
        </w:rPr>
      </w:pPr>
      <w:r w:rsidRPr="0019595B">
        <w:rPr>
          <w:rFonts w:hint="eastAsia"/>
          <w:color w:val="000000" w:themeColor="text1"/>
        </w:rPr>
        <w:t>公益</w:t>
      </w:r>
      <w:r w:rsidR="00E07DCF" w:rsidRPr="0019595B">
        <w:rPr>
          <w:rFonts w:hint="eastAsia"/>
          <w:color w:val="000000" w:themeColor="text1"/>
        </w:rPr>
        <w:t>財団法人</w:t>
      </w:r>
    </w:p>
    <w:p w14:paraId="49C59B87" w14:textId="77777777" w:rsidR="00D33423" w:rsidRPr="0019595B" w:rsidRDefault="00D33423">
      <w:pPr>
        <w:pStyle w:val="a3"/>
        <w:rPr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>琉球大学後援財団理事長　殿</w:t>
      </w:r>
    </w:p>
    <w:p w14:paraId="3CEC73D8" w14:textId="77777777" w:rsidR="00D33423" w:rsidRPr="002552E4" w:rsidRDefault="00D33423" w:rsidP="0068416F">
      <w:pPr>
        <w:pStyle w:val="a3"/>
        <w:spacing w:line="400" w:lineRule="exact"/>
        <w:rPr>
          <w:color w:val="000000" w:themeColor="text1"/>
        </w:rPr>
      </w:pPr>
    </w:p>
    <w:p w14:paraId="5624EB3A" w14:textId="1768AF80" w:rsidR="00D33423" w:rsidRPr="0019595B" w:rsidRDefault="00D33423" w:rsidP="00F96D67">
      <w:pPr>
        <w:pStyle w:val="a3"/>
        <w:tabs>
          <w:tab w:val="left" w:pos="5812"/>
        </w:tabs>
        <w:spacing w:line="440" w:lineRule="exact"/>
        <w:ind w:left="4664"/>
        <w:rPr>
          <w:rFonts w:ascii="ＭＳ 明朝" w:hAnsi="ＭＳ 明朝"/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>申</w:t>
      </w:r>
      <w:r w:rsidR="00D1415B" w:rsidRPr="0019595B">
        <w:rPr>
          <w:rFonts w:ascii="ＭＳ 明朝" w:hAnsi="ＭＳ 明朝" w:hint="eastAsia"/>
          <w:color w:val="000000" w:themeColor="text1"/>
        </w:rPr>
        <w:t xml:space="preserve"> </w:t>
      </w:r>
      <w:r w:rsidRPr="0019595B">
        <w:rPr>
          <w:rFonts w:ascii="ＭＳ 明朝" w:hAnsi="ＭＳ 明朝" w:hint="eastAsia"/>
          <w:color w:val="000000" w:themeColor="text1"/>
        </w:rPr>
        <w:t>請</w:t>
      </w:r>
      <w:r w:rsidR="00D1415B" w:rsidRPr="0019595B">
        <w:rPr>
          <w:rFonts w:ascii="ＭＳ 明朝" w:hAnsi="ＭＳ 明朝" w:hint="eastAsia"/>
          <w:color w:val="000000" w:themeColor="text1"/>
        </w:rPr>
        <w:t xml:space="preserve"> </w:t>
      </w:r>
      <w:r w:rsidRPr="0019595B">
        <w:rPr>
          <w:rFonts w:ascii="ＭＳ 明朝" w:hAnsi="ＭＳ 明朝" w:hint="eastAsia"/>
          <w:color w:val="000000" w:themeColor="text1"/>
        </w:rPr>
        <w:t xml:space="preserve">者　</w:t>
      </w:r>
      <w:r w:rsidR="00FC7408" w:rsidRPr="0019595B">
        <w:rPr>
          <w:rFonts w:ascii="ＭＳ 明朝" w:hAnsi="ＭＳ 明朝" w:hint="eastAsia"/>
          <w:color w:val="000000" w:themeColor="text1"/>
        </w:rPr>
        <w:tab/>
      </w:r>
      <w:r w:rsidR="00E835F5" w:rsidRPr="0019595B">
        <w:rPr>
          <w:rFonts w:ascii="ＭＳ 明朝" w:hAnsi="ＭＳ 明朝" w:hint="eastAsia"/>
          <w:color w:val="000000" w:themeColor="text1"/>
        </w:rPr>
        <w:t>研究科・専攻</w:t>
      </w:r>
      <w:r w:rsidR="00E2184A" w:rsidRPr="0019595B">
        <w:rPr>
          <w:rFonts w:ascii="ＭＳ 明朝" w:hAnsi="ＭＳ 明朝" w:hint="eastAsia"/>
          <w:color w:val="000000" w:themeColor="text1"/>
        </w:rPr>
        <w:t>等</w:t>
      </w:r>
    </w:p>
    <w:p w14:paraId="6160EE07" w14:textId="77777777" w:rsidR="008712F7" w:rsidRPr="0019595B" w:rsidRDefault="008712F7" w:rsidP="00F96D67">
      <w:pPr>
        <w:pStyle w:val="a3"/>
        <w:tabs>
          <w:tab w:val="left" w:pos="5812"/>
        </w:tabs>
        <w:spacing w:line="440" w:lineRule="exact"/>
        <w:ind w:left="4664"/>
        <w:rPr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 xml:space="preserve">　　　　</w:t>
      </w:r>
      <w:r w:rsidR="00FC7408" w:rsidRPr="0019595B">
        <w:rPr>
          <w:rFonts w:ascii="ＭＳ 明朝" w:hAnsi="ＭＳ 明朝" w:hint="eastAsia"/>
          <w:color w:val="000000" w:themeColor="text1"/>
        </w:rPr>
        <w:tab/>
      </w:r>
      <w:r w:rsidRPr="0019595B">
        <w:rPr>
          <w:rFonts w:ascii="ＭＳ 明朝" w:hAnsi="ＭＳ 明朝" w:hint="eastAsia"/>
          <w:color w:val="000000" w:themeColor="text1"/>
        </w:rPr>
        <w:t>学籍番号　　　　　　　　（　　　年次）</w:t>
      </w:r>
    </w:p>
    <w:p w14:paraId="5E987A34" w14:textId="3A063C32" w:rsidR="00D33423" w:rsidRPr="0019595B" w:rsidRDefault="00D33423" w:rsidP="00F96D67">
      <w:pPr>
        <w:pStyle w:val="a3"/>
        <w:tabs>
          <w:tab w:val="left" w:pos="5812"/>
        </w:tabs>
        <w:spacing w:line="440" w:lineRule="exact"/>
        <w:rPr>
          <w:rFonts w:ascii="ＭＳ 明朝" w:hAnsi="ＭＳ 明朝"/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　</w:t>
      </w:r>
      <w:r w:rsidR="00FC7408" w:rsidRPr="0019595B">
        <w:rPr>
          <w:rFonts w:ascii="ＭＳ 明朝" w:hAnsi="ＭＳ 明朝" w:hint="eastAsia"/>
          <w:color w:val="000000" w:themeColor="text1"/>
        </w:rPr>
        <w:tab/>
      </w:r>
      <w:r w:rsidR="008712F7" w:rsidRPr="0019595B">
        <w:rPr>
          <w:rFonts w:ascii="ＭＳ 明朝" w:hAnsi="ＭＳ 明朝" w:hint="eastAsia"/>
          <w:color w:val="000000" w:themeColor="text1"/>
        </w:rPr>
        <w:t xml:space="preserve">氏　　</w:t>
      </w:r>
      <w:r w:rsidRPr="0019595B">
        <w:rPr>
          <w:rFonts w:ascii="ＭＳ 明朝" w:hAnsi="ＭＳ 明朝" w:hint="eastAsia"/>
          <w:color w:val="000000" w:themeColor="text1"/>
        </w:rPr>
        <w:t>名</w:t>
      </w:r>
      <w:r w:rsidR="00627381" w:rsidRPr="0019595B">
        <w:rPr>
          <w:rFonts w:ascii="ＭＳ 明朝" w:hAnsi="ＭＳ 明朝" w:hint="eastAsia"/>
          <w:color w:val="000000" w:themeColor="text1"/>
        </w:rPr>
        <w:t xml:space="preserve">　　　　　　　　　　　　</w:t>
      </w:r>
      <w:r w:rsidR="00804B09" w:rsidRPr="0019595B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19595B">
        <w:rPr>
          <w:rFonts w:ascii="ＭＳ 明朝" w:hAnsi="ＭＳ 明朝" w:hint="eastAsia"/>
          <w:color w:val="000000" w:themeColor="text1"/>
        </w:rPr>
        <w:t xml:space="preserve">　</w:t>
      </w:r>
    </w:p>
    <w:p w14:paraId="1A94F9CE" w14:textId="08640A51" w:rsidR="00E07DCF" w:rsidRPr="0019595B" w:rsidRDefault="00E07DCF" w:rsidP="00F96D67">
      <w:pPr>
        <w:pStyle w:val="a3"/>
        <w:tabs>
          <w:tab w:val="left" w:pos="5812"/>
        </w:tabs>
        <w:spacing w:line="440" w:lineRule="exact"/>
        <w:ind w:left="4664"/>
        <w:rPr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>指導教員</w:t>
      </w:r>
      <w:r w:rsidR="00FC7408" w:rsidRPr="0019595B">
        <w:rPr>
          <w:rFonts w:ascii="ＭＳ 明朝" w:hAnsi="ＭＳ 明朝" w:hint="eastAsia"/>
          <w:color w:val="000000" w:themeColor="text1"/>
        </w:rPr>
        <w:tab/>
      </w:r>
      <w:r w:rsidRPr="0019595B">
        <w:rPr>
          <w:rFonts w:ascii="ＭＳ 明朝" w:hAnsi="ＭＳ 明朝" w:hint="eastAsia"/>
          <w:color w:val="000000" w:themeColor="text1"/>
        </w:rPr>
        <w:t>所属部局・職</w:t>
      </w:r>
      <w:r w:rsidR="00A92848" w:rsidRPr="0019595B">
        <w:rPr>
          <w:rFonts w:ascii="ＭＳ 明朝" w:hAnsi="ＭＳ 明朝" w:hint="eastAsia"/>
          <w:color w:val="000000" w:themeColor="text1"/>
        </w:rPr>
        <w:t>名</w:t>
      </w:r>
    </w:p>
    <w:p w14:paraId="6040104D" w14:textId="1C402D85" w:rsidR="00E07DCF" w:rsidRPr="0019595B" w:rsidRDefault="00E07DCF" w:rsidP="00F96D67">
      <w:pPr>
        <w:pStyle w:val="a3"/>
        <w:tabs>
          <w:tab w:val="left" w:pos="5812"/>
        </w:tabs>
        <w:spacing w:line="440" w:lineRule="exact"/>
        <w:rPr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19595B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="00FC7408" w:rsidRPr="0019595B">
        <w:rPr>
          <w:rFonts w:ascii="ＭＳ 明朝" w:hAnsi="ＭＳ 明朝" w:hint="eastAsia"/>
          <w:color w:val="000000" w:themeColor="text1"/>
        </w:rPr>
        <w:tab/>
      </w:r>
      <w:r w:rsidR="008712F7" w:rsidRPr="0019595B">
        <w:rPr>
          <w:rFonts w:ascii="ＭＳ 明朝" w:hAnsi="ＭＳ 明朝" w:hint="eastAsia"/>
          <w:color w:val="000000" w:themeColor="text1"/>
        </w:rPr>
        <w:t xml:space="preserve">氏　　</w:t>
      </w:r>
      <w:r w:rsidRPr="0019595B">
        <w:rPr>
          <w:rFonts w:ascii="ＭＳ 明朝" w:hAnsi="ＭＳ 明朝" w:hint="eastAsia"/>
          <w:color w:val="000000" w:themeColor="text1"/>
        </w:rPr>
        <w:t>名</w:t>
      </w:r>
      <w:r w:rsidR="00627381" w:rsidRPr="0019595B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19595B">
        <w:rPr>
          <w:rFonts w:ascii="ＭＳ 明朝" w:hAnsi="ＭＳ 明朝" w:hint="eastAsia"/>
          <w:color w:val="000000" w:themeColor="text1"/>
        </w:rPr>
        <w:t xml:space="preserve">　　</w:t>
      </w:r>
      <w:r w:rsidR="00627381" w:rsidRPr="0019595B">
        <w:rPr>
          <w:rFonts w:ascii="ＭＳ 明朝" w:hAnsi="ＭＳ 明朝" w:hint="eastAsia"/>
          <w:color w:val="000000" w:themeColor="text1"/>
        </w:rPr>
        <w:t xml:space="preserve">　　　　　　　　</w:t>
      </w:r>
      <w:r w:rsidR="00804B09" w:rsidRPr="0019595B">
        <w:rPr>
          <w:rFonts w:ascii="ＭＳ 明朝" w:hAnsi="ＭＳ 明朝" w:hint="eastAsia"/>
          <w:color w:val="000000" w:themeColor="text1"/>
        </w:rPr>
        <w:t xml:space="preserve">　</w:t>
      </w:r>
      <w:r w:rsidR="00627381" w:rsidRPr="0019595B">
        <w:rPr>
          <w:rFonts w:ascii="ＭＳ 明朝" w:hAnsi="ＭＳ 明朝" w:hint="eastAsia"/>
          <w:color w:val="000000" w:themeColor="text1"/>
        </w:rPr>
        <w:t xml:space="preserve">　　</w:t>
      </w:r>
    </w:p>
    <w:p w14:paraId="14BE4A38" w14:textId="77777777" w:rsidR="00D33423" w:rsidRPr="0019595B" w:rsidRDefault="00D33423" w:rsidP="00F96D67">
      <w:pPr>
        <w:pStyle w:val="a3"/>
        <w:spacing w:line="440" w:lineRule="exact"/>
        <w:rPr>
          <w:color w:val="000000" w:themeColor="text1"/>
        </w:rPr>
      </w:pPr>
    </w:p>
    <w:p w14:paraId="6331FD90" w14:textId="71B9AC89" w:rsidR="00AD4400" w:rsidRPr="00C8560C" w:rsidRDefault="008A6B1C" w:rsidP="00AD4400">
      <w:pPr>
        <w:pStyle w:val="a3"/>
        <w:jc w:val="center"/>
        <w:rPr>
          <w:color w:val="000000" w:themeColor="text1"/>
        </w:rPr>
      </w:pPr>
      <w:r w:rsidRPr="00C8560C">
        <w:rPr>
          <w:rFonts w:ascii="ＭＳ 明朝" w:hAnsi="ＭＳ 明朝" w:hint="eastAsia"/>
          <w:color w:val="000000" w:themeColor="text1"/>
          <w:sz w:val="24"/>
          <w:szCs w:val="24"/>
        </w:rPr>
        <w:t>公益</w:t>
      </w:r>
      <w:r w:rsidR="00E07DCF" w:rsidRPr="00C8560C">
        <w:rPr>
          <w:rFonts w:ascii="ＭＳ 明朝" w:hAnsi="ＭＳ 明朝" w:hint="eastAsia"/>
          <w:color w:val="000000" w:themeColor="text1"/>
          <w:sz w:val="24"/>
          <w:szCs w:val="24"/>
        </w:rPr>
        <w:t xml:space="preserve">財団法人琉球大学後援財団　</w:t>
      </w:r>
      <w:r w:rsidR="00D9601B" w:rsidRPr="00C8560C">
        <w:rPr>
          <w:rFonts w:ascii="ＭＳ 明朝" w:hAnsi="ＭＳ 明朝" w:hint="eastAsia"/>
          <w:color w:val="000000" w:themeColor="text1"/>
          <w:sz w:val="24"/>
          <w:szCs w:val="24"/>
        </w:rPr>
        <w:t>２０２</w:t>
      </w:r>
      <w:r w:rsidR="00555610">
        <w:rPr>
          <w:rFonts w:ascii="ＭＳ 明朝" w:hAnsi="ＭＳ 明朝" w:hint="eastAsia"/>
          <w:color w:val="000000" w:themeColor="text1"/>
          <w:sz w:val="24"/>
          <w:szCs w:val="24"/>
        </w:rPr>
        <w:t>５</w:t>
      </w:r>
      <w:r w:rsidR="00A23CDB" w:rsidRPr="00C8560C">
        <w:rPr>
          <w:rFonts w:ascii="ＭＳ 明朝" w:hAnsi="ＭＳ 明朝" w:hint="eastAsia"/>
          <w:color w:val="000000" w:themeColor="text1"/>
          <w:sz w:val="24"/>
          <w:szCs w:val="24"/>
        </w:rPr>
        <w:t>年度</w:t>
      </w:r>
      <w:r w:rsidR="00E82D36" w:rsidRPr="00C8560C">
        <w:rPr>
          <w:rFonts w:ascii="ＭＳ 明朝" w:hAnsi="ＭＳ 明朝" w:hint="eastAsia"/>
          <w:color w:val="000000" w:themeColor="text1"/>
          <w:sz w:val="24"/>
          <w:szCs w:val="24"/>
        </w:rPr>
        <w:t xml:space="preserve"> </w:t>
      </w:r>
      <w:r w:rsidR="00D33423" w:rsidRPr="00C8560C">
        <w:rPr>
          <w:rFonts w:ascii="ＭＳ 明朝" w:hAnsi="ＭＳ 明朝" w:hint="eastAsia"/>
          <w:color w:val="000000" w:themeColor="text1"/>
          <w:sz w:val="24"/>
          <w:szCs w:val="24"/>
        </w:rPr>
        <w:t>教育研究奨励事業</w:t>
      </w:r>
    </w:p>
    <w:p w14:paraId="0FD9787F" w14:textId="77777777" w:rsidR="00D33423" w:rsidRPr="0019595B" w:rsidRDefault="00D33423" w:rsidP="00AD4400">
      <w:pPr>
        <w:pStyle w:val="a3"/>
        <w:jc w:val="center"/>
        <w:rPr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  <w:sz w:val="24"/>
          <w:szCs w:val="24"/>
        </w:rPr>
        <w:t>「</w:t>
      </w:r>
      <w:r w:rsidR="00CF070C" w:rsidRPr="0019595B">
        <w:rPr>
          <w:rFonts w:ascii="ＭＳ 明朝" w:hAnsi="ＭＳ 明朝" w:hint="eastAsia"/>
          <w:color w:val="000000" w:themeColor="text1"/>
          <w:sz w:val="24"/>
          <w:szCs w:val="24"/>
        </w:rPr>
        <w:t>大学院</w:t>
      </w:r>
      <w:r w:rsidR="00E53020" w:rsidRPr="0019595B">
        <w:rPr>
          <w:rFonts w:ascii="ＭＳ 明朝" w:hAnsi="ＭＳ 明朝" w:hint="eastAsia"/>
          <w:color w:val="000000" w:themeColor="text1"/>
          <w:sz w:val="24"/>
          <w:szCs w:val="24"/>
        </w:rPr>
        <w:t>学</w:t>
      </w:r>
      <w:r w:rsidR="00CF070C" w:rsidRPr="0019595B">
        <w:rPr>
          <w:rFonts w:ascii="ＭＳ 明朝" w:hAnsi="ＭＳ 明朝" w:hint="eastAsia"/>
          <w:color w:val="000000" w:themeColor="text1"/>
          <w:sz w:val="24"/>
          <w:szCs w:val="24"/>
        </w:rPr>
        <w:t>生</w:t>
      </w:r>
      <w:r w:rsidR="00F343F0" w:rsidRPr="0019595B">
        <w:rPr>
          <w:rFonts w:ascii="ＭＳ 明朝" w:hAnsi="ＭＳ 明朝" w:hint="eastAsia"/>
          <w:color w:val="000000" w:themeColor="text1"/>
          <w:sz w:val="24"/>
          <w:szCs w:val="24"/>
        </w:rPr>
        <w:t>の</w:t>
      </w:r>
      <w:r w:rsidR="00CF070C" w:rsidRPr="0019595B">
        <w:rPr>
          <w:rFonts w:ascii="ＭＳ 明朝" w:hAnsi="ＭＳ 明朝" w:hint="eastAsia"/>
          <w:color w:val="000000" w:themeColor="text1"/>
          <w:sz w:val="24"/>
          <w:szCs w:val="24"/>
        </w:rPr>
        <w:t>研究助成</w:t>
      </w:r>
      <w:r w:rsidR="00CC4054" w:rsidRPr="0019595B">
        <w:rPr>
          <w:rFonts w:ascii="ＭＳ 明朝" w:hAnsi="ＭＳ 明朝" w:hint="eastAsia"/>
          <w:color w:val="000000" w:themeColor="text1"/>
          <w:sz w:val="24"/>
          <w:szCs w:val="24"/>
        </w:rPr>
        <w:t>（</w:t>
      </w:r>
      <w:r w:rsidR="00A23CDB" w:rsidRPr="0019595B">
        <w:rPr>
          <w:rFonts w:ascii="ＭＳ 明朝" w:hAnsi="ＭＳ 明朝" w:hint="eastAsia"/>
          <w:color w:val="000000" w:themeColor="text1"/>
          <w:sz w:val="24"/>
          <w:szCs w:val="24"/>
        </w:rPr>
        <w:t>修士</w:t>
      </w:r>
      <w:r w:rsidR="006D534F" w:rsidRPr="0019595B">
        <w:rPr>
          <w:rFonts w:ascii="ＭＳ 明朝" w:hAnsi="ＭＳ 明朝" w:hint="eastAsia"/>
          <w:color w:val="000000" w:themeColor="text1"/>
          <w:sz w:val="24"/>
          <w:szCs w:val="24"/>
        </w:rPr>
        <w:t>）</w:t>
      </w:r>
      <w:r w:rsidR="00AD4400" w:rsidRPr="0019595B">
        <w:rPr>
          <w:rFonts w:ascii="ＭＳ 明朝" w:hAnsi="ＭＳ 明朝" w:hint="eastAsia"/>
          <w:color w:val="000000" w:themeColor="text1"/>
          <w:sz w:val="24"/>
          <w:szCs w:val="24"/>
        </w:rPr>
        <w:t>」</w:t>
      </w:r>
      <w:r w:rsidRPr="0019595B">
        <w:rPr>
          <w:rFonts w:ascii="ＭＳ 明朝" w:hAnsi="ＭＳ 明朝" w:hint="eastAsia"/>
          <w:color w:val="000000" w:themeColor="text1"/>
          <w:sz w:val="24"/>
          <w:szCs w:val="24"/>
        </w:rPr>
        <w:t>申請書</w:t>
      </w:r>
    </w:p>
    <w:p w14:paraId="24F06B4B" w14:textId="77777777" w:rsidR="00D33423" w:rsidRPr="0019595B" w:rsidRDefault="00D33423">
      <w:pPr>
        <w:pStyle w:val="a3"/>
        <w:rPr>
          <w:color w:val="000000" w:themeColor="text1"/>
        </w:rPr>
      </w:pPr>
    </w:p>
    <w:p w14:paraId="3650D6D7" w14:textId="77777777" w:rsidR="00D33423" w:rsidRPr="0019595B" w:rsidRDefault="00D33423">
      <w:pPr>
        <w:pStyle w:val="a3"/>
        <w:rPr>
          <w:color w:val="000000" w:themeColor="text1"/>
          <w:sz w:val="22"/>
        </w:rPr>
      </w:pPr>
      <w:r w:rsidRPr="0019595B">
        <w:rPr>
          <w:rFonts w:ascii="ＭＳ 明朝" w:hAnsi="ＭＳ 明朝" w:hint="eastAsia"/>
          <w:color w:val="000000" w:themeColor="text1"/>
          <w:sz w:val="22"/>
        </w:rPr>
        <w:t>このことについて、以下のとおり申請いたします。</w:t>
      </w:r>
    </w:p>
    <w:tbl>
      <w:tblPr>
        <w:tblW w:w="10088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72"/>
        <w:gridCol w:w="1319"/>
        <w:gridCol w:w="2711"/>
        <w:gridCol w:w="4186"/>
      </w:tblGrid>
      <w:tr w:rsidR="0019595B" w:rsidRPr="0019595B" w14:paraId="22D6957A" w14:textId="77777777" w:rsidTr="00F96D67">
        <w:trPr>
          <w:trHeight w:hRule="exact" w:val="1165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D198" w14:textId="05AE7274" w:rsidR="00D33423" w:rsidRPr="0019595B" w:rsidRDefault="00D33423" w:rsidP="00884B2F">
            <w:pPr>
              <w:pStyle w:val="a3"/>
              <w:rPr>
                <w:color w:val="000000" w:themeColor="text1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①研究課題</w:t>
            </w:r>
            <w:r w:rsidR="000024E9">
              <w:rPr>
                <w:rFonts w:ascii="ＭＳ 明朝" w:hAnsi="ＭＳ 明朝" w:hint="eastAsia"/>
                <w:color w:val="000000" w:themeColor="text1"/>
                <w:spacing w:val="-2"/>
              </w:rPr>
              <w:t>名</w:t>
            </w:r>
          </w:p>
        </w:tc>
        <w:tc>
          <w:tcPr>
            <w:tcW w:w="82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8CB85BE" w14:textId="77777777" w:rsidR="00D33423" w:rsidRPr="0019595B" w:rsidRDefault="00D33423">
            <w:pPr>
              <w:pStyle w:val="a3"/>
              <w:rPr>
                <w:color w:val="000000" w:themeColor="text1"/>
              </w:rPr>
            </w:pPr>
          </w:p>
        </w:tc>
      </w:tr>
      <w:tr w:rsidR="0019595B" w:rsidRPr="0019595B" w14:paraId="6675D119" w14:textId="77777777" w:rsidTr="00F96D67">
        <w:trPr>
          <w:trHeight w:hRule="exact" w:val="1807"/>
        </w:trPr>
        <w:tc>
          <w:tcPr>
            <w:tcW w:w="187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D313FCA" w14:textId="77777777" w:rsidR="002E1B40" w:rsidRPr="0019595B" w:rsidRDefault="00D33423" w:rsidP="00884B2F">
            <w:pPr>
              <w:pStyle w:val="a3"/>
              <w:spacing w:line="276" w:lineRule="auto"/>
              <w:ind w:left="206" w:hangingChars="100" w:hanging="20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②</w:t>
            </w:r>
            <w:r w:rsidR="00337743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該当に○</w:t>
            </w:r>
          </w:p>
          <w:p w14:paraId="0568F364" w14:textId="77777777" w:rsidR="007348D4" w:rsidRPr="0019595B" w:rsidRDefault="002E1B40" w:rsidP="00884B2F">
            <w:pPr>
              <w:pStyle w:val="a3"/>
              <w:spacing w:line="276" w:lineRule="auto"/>
              <w:ind w:left="312" w:hangingChars="200" w:hanging="312"/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 xml:space="preserve">ア　</w:t>
            </w:r>
            <w:r w:rsidR="007348D4" w:rsidRPr="0019595B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6"/>
              </w:rPr>
              <w:t>学会出席</w:t>
            </w:r>
          </w:p>
          <w:p w14:paraId="264DEFFD" w14:textId="77777777" w:rsidR="00877AA7" w:rsidRPr="0019595B" w:rsidRDefault="002E1B40" w:rsidP="00884B2F">
            <w:pPr>
              <w:pStyle w:val="a3"/>
              <w:spacing w:line="276" w:lineRule="auto"/>
              <w:ind w:firstLineChars="100" w:firstLine="156"/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発表する国際学会の</w:t>
            </w:r>
          </w:p>
          <w:p w14:paraId="16FC7A47" w14:textId="77777777" w:rsidR="00FC7CED" w:rsidRPr="0019595B" w:rsidRDefault="002E1B40" w:rsidP="00884B2F">
            <w:pPr>
              <w:pStyle w:val="a3"/>
              <w:spacing w:line="276" w:lineRule="auto"/>
              <w:ind w:firstLineChars="100" w:firstLine="156"/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名称及び主催者</w:t>
            </w:r>
            <w:r w:rsidR="00FC7CED" w:rsidRPr="0019595B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を記載</w:t>
            </w:r>
          </w:p>
          <w:p w14:paraId="6EEBC690" w14:textId="77777777" w:rsidR="002E1B40" w:rsidRPr="0019595B" w:rsidRDefault="007348D4" w:rsidP="00884B2F">
            <w:pPr>
              <w:pStyle w:val="a3"/>
              <w:spacing w:line="276" w:lineRule="auto"/>
              <w:ind w:left="156" w:hangingChars="100" w:hanging="156"/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 xml:space="preserve">イ　</w:t>
            </w:r>
            <w:r w:rsidRPr="0019595B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6"/>
              </w:rPr>
              <w:t>調査</w:t>
            </w:r>
            <w:r w:rsidR="00877AA7" w:rsidRPr="0019595B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6"/>
              </w:rPr>
              <w:t xml:space="preserve">　　　　　　</w:t>
            </w:r>
            <w:r w:rsidR="00B67612" w:rsidRPr="0019595B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目的地と調査内容</w:t>
            </w:r>
            <w:r w:rsidR="00FC7CED" w:rsidRPr="0019595B">
              <w:rPr>
                <w:rFonts w:ascii="ＭＳ 明朝" w:hAnsi="ＭＳ 明朝"/>
                <w:color w:val="000000" w:themeColor="text1"/>
                <w:spacing w:val="-2"/>
                <w:sz w:val="16"/>
                <w:szCs w:val="16"/>
              </w:rPr>
              <w:br/>
            </w:r>
            <w:r w:rsidR="00FC7CED" w:rsidRPr="0019595B">
              <w:rPr>
                <w:rFonts w:ascii="ＭＳ 明朝" w:hAnsi="ＭＳ 明朝" w:hint="eastAsia"/>
                <w:color w:val="000000" w:themeColor="text1"/>
                <w:spacing w:val="-2"/>
                <w:sz w:val="16"/>
                <w:szCs w:val="16"/>
              </w:rPr>
              <w:t>を記載</w:t>
            </w:r>
          </w:p>
          <w:p w14:paraId="662D7B2B" w14:textId="77777777" w:rsidR="00FC7CED" w:rsidRPr="0019595B" w:rsidRDefault="00FC7CED" w:rsidP="00884B2F">
            <w:pPr>
              <w:pStyle w:val="a3"/>
              <w:spacing w:line="276" w:lineRule="auto"/>
              <w:ind w:left="176" w:hangingChars="100" w:hanging="176"/>
              <w:rPr>
                <w:rFonts w:ascii="ＭＳ 明朝" w:hAnsi="ＭＳ 明朝"/>
                <w:color w:val="000000" w:themeColor="text1"/>
                <w:spacing w:val="-2"/>
                <w:sz w:val="18"/>
                <w:szCs w:val="16"/>
              </w:rPr>
            </w:pPr>
          </w:p>
        </w:tc>
        <w:tc>
          <w:tcPr>
            <w:tcW w:w="82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9DB205F" w14:textId="77777777" w:rsidR="00D33423" w:rsidRPr="0019595B" w:rsidRDefault="00D33423" w:rsidP="00B67612">
            <w:pPr>
              <w:pStyle w:val="a3"/>
              <w:spacing w:before="105" w:line="276" w:lineRule="auto"/>
              <w:rPr>
                <w:color w:val="000000" w:themeColor="text1"/>
              </w:rPr>
            </w:pPr>
          </w:p>
        </w:tc>
      </w:tr>
      <w:tr w:rsidR="0019595B" w:rsidRPr="0019595B" w14:paraId="6A89F3BE" w14:textId="77777777" w:rsidTr="00F96D67">
        <w:trPr>
          <w:trHeight w:hRule="exact" w:val="475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39E32" w14:textId="77777777" w:rsidR="00B67612" w:rsidRPr="0019595B" w:rsidRDefault="00B67612" w:rsidP="00884B2F">
            <w:pPr>
              <w:pStyle w:val="a3"/>
              <w:spacing w:line="276" w:lineRule="auto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③予定期間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738D681" w14:textId="77777777" w:rsidR="00B67612" w:rsidRPr="0019595B" w:rsidRDefault="00B67612" w:rsidP="00B67612">
            <w:pPr>
              <w:pStyle w:val="a3"/>
              <w:spacing w:before="105" w:line="276" w:lineRule="auto"/>
              <w:rPr>
                <w:color w:val="000000" w:themeColor="text1"/>
              </w:rPr>
            </w:pPr>
          </w:p>
        </w:tc>
      </w:tr>
      <w:tr w:rsidR="0019595B" w:rsidRPr="0019595B" w14:paraId="291E1AAA" w14:textId="77777777" w:rsidTr="0074183E">
        <w:trPr>
          <w:trHeight w:hRule="exact" w:val="952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659DD" w14:textId="77777777" w:rsidR="0074183E" w:rsidRPr="0019595B" w:rsidRDefault="0074183E" w:rsidP="0074183E">
            <w:pPr>
              <w:pStyle w:val="a3"/>
              <w:spacing w:line="300" w:lineRule="exact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④他機関からの経</w:t>
            </w:r>
          </w:p>
          <w:p w14:paraId="3F42427C" w14:textId="77777777" w:rsidR="0074183E" w:rsidRPr="0019595B" w:rsidRDefault="0074183E" w:rsidP="0074183E">
            <w:pPr>
              <w:pStyle w:val="a3"/>
              <w:spacing w:line="300" w:lineRule="exact"/>
              <w:ind w:firstLineChars="100" w:firstLine="20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費補助の有無及</w:t>
            </w:r>
          </w:p>
          <w:p w14:paraId="0D619332" w14:textId="6BFD68A9" w:rsidR="0074183E" w:rsidRPr="0019595B" w:rsidRDefault="0074183E" w:rsidP="0074183E">
            <w:pPr>
              <w:pStyle w:val="a3"/>
              <w:spacing w:line="276" w:lineRule="auto"/>
              <w:ind w:firstLineChars="100" w:firstLine="20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びその額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3589A23" w14:textId="1BC54083" w:rsidR="0074183E" w:rsidRPr="0019595B" w:rsidRDefault="0074183E" w:rsidP="0074183E">
            <w:pPr>
              <w:pStyle w:val="a3"/>
              <w:spacing w:before="105" w:line="276" w:lineRule="auto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 xml:space="preserve">　　有（　　　　　　　　円　）　・　無</w:t>
            </w:r>
          </w:p>
        </w:tc>
      </w:tr>
      <w:tr w:rsidR="0019595B" w:rsidRPr="0019595B" w14:paraId="17065A63" w14:textId="77777777" w:rsidTr="00F96D67">
        <w:trPr>
          <w:trHeight w:hRule="exact" w:val="846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7FAF4" w14:textId="77777777" w:rsidR="0080468E" w:rsidRPr="0019595B" w:rsidRDefault="00373015" w:rsidP="00E82CE5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⑤</w:t>
            </w:r>
            <w:r w:rsidR="004E52CF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必要</w:t>
            </w:r>
            <w:r w:rsidR="0080468E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予算</w:t>
            </w:r>
            <w:r w:rsidR="004E52CF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額</w:t>
            </w:r>
            <w:r w:rsidR="004E52CF" w:rsidRPr="0019595B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（他機</w:t>
            </w:r>
          </w:p>
          <w:p w14:paraId="51C7A34A" w14:textId="77777777" w:rsidR="0068416F" w:rsidRPr="0019595B" w:rsidRDefault="0080468E" w:rsidP="00E82CE5">
            <w:pPr>
              <w:pStyle w:val="a3"/>
              <w:spacing w:line="240" w:lineRule="exact"/>
              <w:rPr>
                <w:rFonts w:ascii="ＭＳ 明朝" w:hAnsi="ＭＳ 明朝"/>
                <w:color w:val="000000" w:themeColor="text1"/>
                <w:spacing w:val="-2"/>
                <w:sz w:val="18"/>
                <w:szCs w:val="18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 xml:space="preserve">　</w:t>
            </w:r>
            <w:r w:rsidR="004E52CF" w:rsidRPr="0019595B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関からの経費補助を</w:t>
            </w:r>
          </w:p>
          <w:p w14:paraId="18B08FC1" w14:textId="54942120" w:rsidR="001C4B45" w:rsidRPr="0019595B" w:rsidRDefault="004E52CF" w:rsidP="00E82CE5">
            <w:pPr>
              <w:pStyle w:val="a3"/>
              <w:spacing w:line="240" w:lineRule="exact"/>
              <w:ind w:firstLineChars="100" w:firstLine="176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  <w:sz w:val="18"/>
                <w:szCs w:val="18"/>
              </w:rPr>
              <w:t>含む）</w:t>
            </w:r>
          </w:p>
        </w:tc>
        <w:tc>
          <w:tcPr>
            <w:tcW w:w="8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887A65F" w14:textId="065CD229" w:rsidR="001C4B45" w:rsidRPr="0019595B" w:rsidRDefault="0080468E" w:rsidP="00B67612">
            <w:pPr>
              <w:pStyle w:val="a3"/>
              <w:spacing w:before="105" w:line="276" w:lineRule="auto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 xml:space="preserve">　　　　　　　　</w:t>
            </w:r>
            <w:r w:rsidR="0068416F" w:rsidRPr="0019595B">
              <w:rPr>
                <w:rFonts w:hint="eastAsia"/>
                <w:color w:val="000000" w:themeColor="text1"/>
              </w:rPr>
              <w:t xml:space="preserve">　　　</w:t>
            </w:r>
            <w:r w:rsidRPr="0019595B">
              <w:rPr>
                <w:rFonts w:hint="eastAsia"/>
                <w:color w:val="000000" w:themeColor="text1"/>
              </w:rPr>
              <w:t>円</w:t>
            </w:r>
          </w:p>
        </w:tc>
      </w:tr>
      <w:tr w:rsidR="0019595B" w:rsidRPr="0019595B" w14:paraId="58BA0E7C" w14:textId="77777777" w:rsidTr="00F96D67">
        <w:trPr>
          <w:trHeight w:hRule="exact" w:val="726"/>
        </w:trPr>
        <w:tc>
          <w:tcPr>
            <w:tcW w:w="18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8BAE8" w14:textId="6C6FCD88" w:rsidR="00823539" w:rsidRPr="0019595B" w:rsidRDefault="0068416F" w:rsidP="00884B2F">
            <w:pPr>
              <w:pStyle w:val="a3"/>
              <w:spacing w:line="276" w:lineRule="auto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⑥</w:t>
            </w:r>
            <w:r w:rsidR="00823539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申請予算額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C072BEC" w14:textId="77777777" w:rsidR="00823539" w:rsidRPr="0019595B" w:rsidRDefault="00823539" w:rsidP="00823539">
            <w:pPr>
              <w:pStyle w:val="a3"/>
              <w:spacing w:before="105" w:line="276" w:lineRule="auto"/>
              <w:jc w:val="right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 xml:space="preserve">　旅費交通費　　　　　　　　　　　円</w:t>
            </w:r>
            <w:r w:rsidRPr="0019595B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4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2CEE2C" w14:textId="77777777" w:rsidR="00823539" w:rsidRPr="0019595B" w:rsidRDefault="00823539" w:rsidP="00823539">
            <w:pPr>
              <w:pStyle w:val="a3"/>
              <w:spacing w:before="105" w:line="276" w:lineRule="auto"/>
              <w:jc w:val="right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学会参加費等その他　　　　　　　　円</w:t>
            </w:r>
            <w:r w:rsidRPr="0019595B">
              <w:rPr>
                <w:rFonts w:hint="eastAsia"/>
                <w:color w:val="000000" w:themeColor="text1"/>
              </w:rPr>
              <w:t xml:space="preserve"> </w:t>
            </w:r>
          </w:p>
        </w:tc>
      </w:tr>
      <w:tr w:rsidR="0019595B" w:rsidRPr="0019595B" w14:paraId="1F900AB6" w14:textId="77777777" w:rsidTr="00A34A95">
        <w:trPr>
          <w:trHeight w:val="1965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CA9897" w14:textId="77777777" w:rsidR="007348D4" w:rsidRPr="0019595B" w:rsidRDefault="007348D4" w:rsidP="00884B2F">
            <w:pPr>
              <w:pStyle w:val="a3"/>
              <w:spacing w:line="509" w:lineRule="exact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eastAsia="Times New Roman" w:cs="Times New Roman"/>
                <w:color w:val="000000" w:themeColor="text1"/>
                <w:spacing w:val="-1"/>
              </w:rPr>
              <w:t xml:space="preserve">   </w:t>
            </w:r>
            <w:r w:rsidRPr="0019595B">
              <w:rPr>
                <w:rFonts w:ascii="ＭＳ 明朝" w:hAnsi="ＭＳ 明朝" w:cs="Times New Roman" w:hint="eastAsia"/>
                <w:color w:val="000000" w:themeColor="text1"/>
                <w:spacing w:val="-1"/>
              </w:rPr>
              <w:t xml:space="preserve">　　　</w:t>
            </w: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（内訳）</w:t>
            </w:r>
          </w:p>
        </w:tc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C820" w14:textId="77777777" w:rsidR="007348D4" w:rsidRPr="0019595B" w:rsidRDefault="00877AA7" w:rsidP="007348D4">
            <w:pPr>
              <w:pStyle w:val="a3"/>
              <w:spacing w:line="509" w:lineRule="exact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 xml:space="preserve">　航空券代　　</w:t>
            </w:r>
            <w:r w:rsidR="00A84299" w:rsidRPr="0019595B">
              <w:rPr>
                <w:rFonts w:hint="eastAsia"/>
                <w:color w:val="000000" w:themeColor="text1"/>
              </w:rPr>
              <w:t xml:space="preserve">　　</w:t>
            </w:r>
            <w:r w:rsidRPr="0019595B">
              <w:rPr>
                <w:rFonts w:hint="eastAsia"/>
                <w:color w:val="000000" w:themeColor="text1"/>
              </w:rPr>
              <w:t xml:space="preserve">　</w:t>
            </w:r>
            <w:r w:rsidR="00A84299" w:rsidRPr="0019595B">
              <w:rPr>
                <w:rFonts w:hint="eastAsia"/>
                <w:color w:val="000000" w:themeColor="text1"/>
              </w:rPr>
              <w:t xml:space="preserve">　</w:t>
            </w:r>
            <w:r w:rsidRPr="0019595B">
              <w:rPr>
                <w:rFonts w:hint="eastAsia"/>
                <w:color w:val="000000" w:themeColor="text1"/>
              </w:rPr>
              <w:t>円</w:t>
            </w:r>
          </w:p>
          <w:p w14:paraId="6BA6436C" w14:textId="77777777" w:rsidR="00877AA7" w:rsidRPr="0019595B" w:rsidRDefault="00A84299" w:rsidP="00877AA7">
            <w:pPr>
              <w:pStyle w:val="a3"/>
              <w:spacing w:line="509" w:lineRule="exact"/>
              <w:ind w:firstLineChars="100" w:firstLine="210"/>
              <w:rPr>
                <w:color w:val="000000" w:themeColor="text1"/>
              </w:rPr>
            </w:pPr>
            <w:r w:rsidRPr="0019595B">
              <w:rPr>
                <w:color w:val="000000" w:themeColor="text1"/>
              </w:rPr>
              <w:t xml:space="preserve">宿泊費　</w:t>
            </w:r>
            <w:r w:rsidR="00877AA7" w:rsidRPr="0019595B">
              <w:rPr>
                <w:color w:val="000000" w:themeColor="text1"/>
              </w:rPr>
              <w:t xml:space="preserve">　　　</w:t>
            </w:r>
            <w:r w:rsidRPr="0019595B">
              <w:rPr>
                <w:color w:val="000000" w:themeColor="text1"/>
              </w:rPr>
              <w:t xml:space="preserve">　　　</w:t>
            </w:r>
            <w:r w:rsidR="00877AA7" w:rsidRPr="0019595B">
              <w:rPr>
                <w:color w:val="000000" w:themeColor="text1"/>
              </w:rPr>
              <w:t>円</w:t>
            </w:r>
          </w:p>
          <w:p w14:paraId="6475713B" w14:textId="77777777" w:rsidR="00877AA7" w:rsidRPr="0019595B" w:rsidRDefault="00A84299" w:rsidP="00A84299">
            <w:pPr>
              <w:pStyle w:val="a3"/>
              <w:spacing w:line="509" w:lineRule="exact"/>
              <w:ind w:firstLineChars="100" w:firstLine="210"/>
              <w:rPr>
                <w:color w:val="000000" w:themeColor="text1"/>
              </w:rPr>
            </w:pPr>
            <w:r w:rsidRPr="0019595B">
              <w:rPr>
                <w:color w:val="000000" w:themeColor="text1"/>
              </w:rPr>
              <w:t xml:space="preserve">その他交通費　　　　</w:t>
            </w:r>
            <w:r w:rsidR="00877AA7" w:rsidRPr="0019595B">
              <w:rPr>
                <w:color w:val="000000" w:themeColor="text1"/>
              </w:rPr>
              <w:t>円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885CCF6" w14:textId="77777777" w:rsidR="007348D4" w:rsidRPr="0019595B" w:rsidRDefault="00A84299" w:rsidP="00BE0205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/>
                <w:color w:val="000000" w:themeColor="text1"/>
                <w:spacing w:val="-2"/>
              </w:rPr>
              <w:t xml:space="preserve">　学会参加費　　　　　円</w:t>
            </w:r>
          </w:p>
          <w:p w14:paraId="1014BBC2" w14:textId="77777777" w:rsidR="00A84299" w:rsidRPr="0019595B" w:rsidRDefault="00A84299" w:rsidP="00BE0205">
            <w:pPr>
              <w:pStyle w:val="a3"/>
              <w:rPr>
                <w:rFonts w:ascii="ＭＳ 明朝" w:hAnsi="ＭＳ 明朝"/>
                <w:color w:val="000000" w:themeColor="text1"/>
                <w:spacing w:val="-2"/>
                <w:sz w:val="18"/>
              </w:rPr>
            </w:pPr>
            <w:r w:rsidRPr="0019595B">
              <w:rPr>
                <w:rFonts w:ascii="ＭＳ 明朝" w:hAnsi="ＭＳ 明朝"/>
                <w:color w:val="000000" w:themeColor="text1"/>
                <w:spacing w:val="-2"/>
              </w:rPr>
              <w:t>（</w:t>
            </w:r>
            <w:r w:rsidR="009515CC" w:rsidRPr="0019595B">
              <w:rPr>
                <w:rFonts w:ascii="ＭＳ 明朝" w:hAnsi="ＭＳ 明朝"/>
                <w:color w:val="000000" w:themeColor="text1"/>
                <w:spacing w:val="-2"/>
                <w:sz w:val="18"/>
              </w:rPr>
              <w:t>その他の経費については別途記載すること）</w:t>
            </w:r>
          </w:p>
          <w:p w14:paraId="0673B269" w14:textId="77777777" w:rsidR="007348D4" w:rsidRPr="0019595B" w:rsidRDefault="00A84299" w:rsidP="00D0418E">
            <w:pPr>
              <w:pStyle w:val="a3"/>
              <w:spacing w:line="509" w:lineRule="exact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　　　　　　　　　　円</w:t>
            </w:r>
          </w:p>
        </w:tc>
      </w:tr>
      <w:tr w:rsidR="0019595B" w:rsidRPr="0019595B" w14:paraId="23A687D2" w14:textId="77777777" w:rsidTr="00A34A95">
        <w:trPr>
          <w:cantSplit/>
          <w:trHeight w:hRule="exact" w:val="362"/>
        </w:trPr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73F7B42B" w14:textId="46FCB21F" w:rsidR="00D33423" w:rsidRPr="0019595B" w:rsidRDefault="0068416F" w:rsidP="00884B2F">
            <w:pPr>
              <w:pStyle w:val="a3"/>
              <w:spacing w:line="619" w:lineRule="exact"/>
              <w:rPr>
                <w:color w:val="000000" w:themeColor="text1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lastRenderedPageBreak/>
              <w:t>⑦</w:t>
            </w:r>
            <w:r w:rsidR="00D33423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申請者</w:t>
            </w:r>
            <w:r w:rsidR="007348D4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情報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BD7A" w14:textId="77777777" w:rsidR="00D33423" w:rsidRPr="0019595B" w:rsidRDefault="00361E08" w:rsidP="00F96D67">
            <w:pPr>
              <w:pStyle w:val="a3"/>
              <w:jc w:val="center"/>
              <w:rPr>
                <w:color w:val="000000" w:themeColor="text1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氏</w:t>
            </w:r>
            <w:r w:rsidR="00D33423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名</w:t>
            </w: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（ｶﾀｶﾅ）</w:t>
            </w:r>
          </w:p>
        </w:tc>
        <w:tc>
          <w:tcPr>
            <w:tcW w:w="689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9BC9B82" w14:textId="77777777" w:rsidR="00D33423" w:rsidRPr="0019595B" w:rsidRDefault="00D33423">
            <w:pPr>
              <w:pStyle w:val="a3"/>
              <w:rPr>
                <w:color w:val="000000" w:themeColor="text1"/>
              </w:rPr>
            </w:pPr>
          </w:p>
        </w:tc>
      </w:tr>
      <w:tr w:rsidR="0019595B" w:rsidRPr="0019595B" w14:paraId="616694A7" w14:textId="77777777" w:rsidTr="00F96D67">
        <w:trPr>
          <w:cantSplit/>
          <w:trHeight w:hRule="exact" w:val="424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B54E1B" w14:textId="77777777" w:rsidR="00D33423" w:rsidRPr="0019595B" w:rsidRDefault="00D33423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3697" w14:textId="77777777" w:rsidR="00D33423" w:rsidRPr="0019595B" w:rsidRDefault="00D33423" w:rsidP="00F96D67">
            <w:pPr>
              <w:pStyle w:val="a3"/>
              <w:jc w:val="center"/>
              <w:rPr>
                <w:color w:val="000000" w:themeColor="text1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生年月日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519AC" w14:textId="77777777" w:rsidR="00D33423" w:rsidRPr="0019595B" w:rsidRDefault="00D33423" w:rsidP="00B93FDA">
            <w:pPr>
              <w:pStyle w:val="a3"/>
              <w:ind w:firstLineChars="300" w:firstLine="618"/>
              <w:rPr>
                <w:color w:val="000000" w:themeColor="text1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　　　　年　　　　月　　　　日生</w:t>
            </w:r>
            <w:r w:rsidR="008712F7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（　　　　　　歳）</w:t>
            </w:r>
          </w:p>
        </w:tc>
      </w:tr>
      <w:tr w:rsidR="0019595B" w:rsidRPr="0019595B" w14:paraId="4DD8304A" w14:textId="77777777" w:rsidTr="00F96D67">
        <w:trPr>
          <w:cantSplit/>
          <w:trHeight w:hRule="exact" w:val="1132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61BB37" w14:textId="77777777" w:rsidR="00D33423" w:rsidRPr="0019595B" w:rsidRDefault="00D33423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7F0B7" w14:textId="77777777" w:rsidR="00D33423" w:rsidRPr="0019595B" w:rsidRDefault="008712F7" w:rsidP="00D96376">
            <w:pPr>
              <w:pStyle w:val="a3"/>
              <w:jc w:val="center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学内連絡先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BA7E1D" w14:textId="77777777" w:rsidR="00B10579" w:rsidRPr="0019595B" w:rsidRDefault="00B10579">
            <w:pPr>
              <w:pStyle w:val="a3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電話</w:t>
            </w:r>
            <w:r w:rsidR="003A35BA" w:rsidRPr="0019595B">
              <w:rPr>
                <w:rFonts w:hint="eastAsia"/>
                <w:color w:val="000000" w:themeColor="text1"/>
              </w:rPr>
              <w:t>番号</w:t>
            </w:r>
            <w:r w:rsidRPr="0019595B">
              <w:rPr>
                <w:rFonts w:hint="eastAsia"/>
                <w:color w:val="000000" w:themeColor="text1"/>
              </w:rPr>
              <w:t>（携帯）</w:t>
            </w:r>
            <w:r w:rsidR="008712F7" w:rsidRPr="0019595B">
              <w:rPr>
                <w:rFonts w:hint="eastAsia"/>
                <w:color w:val="000000" w:themeColor="text1"/>
              </w:rPr>
              <w:t>：</w:t>
            </w:r>
          </w:p>
          <w:p w14:paraId="0884EC04" w14:textId="77777777" w:rsidR="00B10579" w:rsidRPr="0019595B" w:rsidRDefault="00B10579">
            <w:pPr>
              <w:pStyle w:val="a3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学内連絡先</w:t>
            </w:r>
            <w:r w:rsidR="003A35BA" w:rsidRPr="0019595B">
              <w:rPr>
                <w:rFonts w:hint="eastAsia"/>
                <w:color w:val="000000" w:themeColor="text1"/>
              </w:rPr>
              <w:t>（研究室内線）</w:t>
            </w:r>
            <w:r w:rsidR="008712F7" w:rsidRPr="0019595B">
              <w:rPr>
                <w:rFonts w:hint="eastAsia"/>
                <w:color w:val="000000" w:themeColor="text1"/>
              </w:rPr>
              <w:t>：</w:t>
            </w:r>
          </w:p>
          <w:p w14:paraId="6E5F01E2" w14:textId="77777777" w:rsidR="00B10579" w:rsidRPr="0019595B" w:rsidRDefault="00B10579">
            <w:pPr>
              <w:pStyle w:val="a3"/>
              <w:rPr>
                <w:color w:val="000000" w:themeColor="text1"/>
                <w:sz w:val="16"/>
                <w:szCs w:val="16"/>
              </w:rPr>
            </w:pPr>
            <w:r w:rsidRPr="0019595B">
              <w:rPr>
                <w:rFonts w:hint="eastAsia"/>
                <w:color w:val="000000" w:themeColor="text1"/>
                <w:sz w:val="18"/>
                <w:szCs w:val="16"/>
              </w:rPr>
              <w:t>メールアドレス</w:t>
            </w:r>
            <w:r w:rsidR="008712F7" w:rsidRPr="0019595B">
              <w:rPr>
                <w:rFonts w:hint="eastAsia"/>
                <w:color w:val="000000" w:themeColor="text1"/>
                <w:sz w:val="16"/>
                <w:szCs w:val="16"/>
              </w:rPr>
              <w:t>：</w:t>
            </w:r>
          </w:p>
        </w:tc>
      </w:tr>
      <w:tr w:rsidR="0019595B" w:rsidRPr="0019595B" w14:paraId="475A3C4E" w14:textId="77777777" w:rsidTr="00F96D67">
        <w:trPr>
          <w:cantSplit/>
          <w:trHeight w:hRule="exact" w:val="1065"/>
        </w:trPr>
        <w:tc>
          <w:tcPr>
            <w:tcW w:w="18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C16404" w14:textId="77777777" w:rsidR="00D33423" w:rsidRPr="0019595B" w:rsidRDefault="00D33423">
            <w:pPr>
              <w:pStyle w:val="a3"/>
              <w:wordWrap/>
              <w:spacing w:line="240" w:lineRule="auto"/>
              <w:rPr>
                <w:color w:val="000000" w:themeColor="text1"/>
              </w:rPr>
            </w:pPr>
          </w:p>
        </w:tc>
        <w:tc>
          <w:tcPr>
            <w:tcW w:w="13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E531" w14:textId="77777777" w:rsidR="00D33423" w:rsidRPr="0019595B" w:rsidRDefault="00B10579" w:rsidP="00D96376">
            <w:pPr>
              <w:pStyle w:val="a3"/>
              <w:jc w:val="center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689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334677" w14:textId="77777777" w:rsidR="00D33423" w:rsidRPr="0019595B" w:rsidRDefault="00B10579">
            <w:pPr>
              <w:pStyle w:val="a3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氏名：</w:t>
            </w:r>
          </w:p>
          <w:p w14:paraId="40232FE0" w14:textId="77777777" w:rsidR="00B10579" w:rsidRPr="0019595B" w:rsidRDefault="00B10579">
            <w:pPr>
              <w:pStyle w:val="a3"/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住所：</w:t>
            </w:r>
          </w:p>
          <w:p w14:paraId="20F08CE7" w14:textId="77777777" w:rsidR="00B10579" w:rsidRPr="0019595B" w:rsidRDefault="00B10579" w:rsidP="007455EC">
            <w:pPr>
              <w:rPr>
                <w:color w:val="000000" w:themeColor="text1"/>
              </w:rPr>
            </w:pPr>
            <w:r w:rsidRPr="0019595B">
              <w:rPr>
                <w:rFonts w:hint="eastAsia"/>
                <w:color w:val="000000" w:themeColor="text1"/>
              </w:rPr>
              <w:t>電話</w:t>
            </w:r>
            <w:r w:rsidR="003A35BA" w:rsidRPr="0019595B">
              <w:rPr>
                <w:rFonts w:hint="eastAsia"/>
                <w:color w:val="000000" w:themeColor="text1"/>
              </w:rPr>
              <w:t>番号</w:t>
            </w:r>
            <w:r w:rsidRPr="0019595B">
              <w:rPr>
                <w:rFonts w:hint="eastAsia"/>
                <w:color w:val="000000" w:themeColor="text1"/>
              </w:rPr>
              <w:t>：</w:t>
            </w:r>
          </w:p>
        </w:tc>
      </w:tr>
      <w:tr w:rsidR="0019595B" w:rsidRPr="0019595B" w14:paraId="42C3F7E3" w14:textId="77777777" w:rsidTr="00D96376">
        <w:trPr>
          <w:trHeight w:val="4789"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853A0" w14:textId="54FB0A31" w:rsidR="00337743" w:rsidRPr="0019595B" w:rsidRDefault="00FF49AC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⑧</w:t>
            </w:r>
            <w:r w:rsidR="00337743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該当に○</w:t>
            </w:r>
          </w:p>
          <w:p w14:paraId="7F3D126A" w14:textId="77777777" w:rsidR="00D33423" w:rsidRPr="0019595B" w:rsidRDefault="00337743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ア　学会で発表するテーマと概要</w:t>
            </w:r>
          </w:p>
          <w:p w14:paraId="64F85EEC" w14:textId="77777777" w:rsidR="00337743" w:rsidRPr="0019595B" w:rsidRDefault="00337743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イ　調査研究の目的と概要</w:t>
            </w:r>
          </w:p>
          <w:p w14:paraId="275E6BA9" w14:textId="77777777" w:rsidR="00337743" w:rsidRPr="0019595B" w:rsidRDefault="00337743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6C5509C2" w14:textId="77777777" w:rsidR="00DA36D8" w:rsidRPr="0019595B" w:rsidRDefault="00DA36D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5111AAC5" w14:textId="77777777" w:rsidR="001A6A89" w:rsidRPr="0019595B" w:rsidRDefault="001A6A89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2DD136FC" w14:textId="77777777" w:rsidR="001A6A89" w:rsidRPr="0019595B" w:rsidRDefault="001A6A89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4E373F35" w14:textId="77777777" w:rsidR="00DA36D8" w:rsidRPr="0019595B" w:rsidRDefault="00DA36D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3880B00B" w14:textId="77777777" w:rsidR="00DA36D8" w:rsidRPr="0019595B" w:rsidRDefault="00DA36D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3BEE5D07" w14:textId="77777777" w:rsidR="001A6A89" w:rsidRPr="0019595B" w:rsidRDefault="001A6A89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4273B6E0" w14:textId="77777777" w:rsidR="001A6A89" w:rsidRPr="0019595B" w:rsidRDefault="001A6A89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6C3B8757" w14:textId="77777777" w:rsidR="001A6A89" w:rsidRPr="0019595B" w:rsidRDefault="001A6A89" w:rsidP="006F6BB7">
            <w:pPr>
              <w:pStyle w:val="a3"/>
              <w:rPr>
                <w:color w:val="000000" w:themeColor="text1"/>
              </w:rPr>
            </w:pPr>
          </w:p>
        </w:tc>
      </w:tr>
      <w:tr w:rsidR="0019595B" w:rsidRPr="0019595B" w14:paraId="41C8C036" w14:textId="77777777" w:rsidTr="00F96D67">
        <w:trPr>
          <w:trHeight w:val="3313"/>
        </w:trPr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98CDD" w14:textId="16366931" w:rsidR="00361E08" w:rsidRPr="0019595B" w:rsidRDefault="00FF49AC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⑨</w:t>
            </w:r>
            <w:r w:rsidR="00361E08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必要性と期待される効果</w:t>
            </w:r>
          </w:p>
          <w:p w14:paraId="506DEC7A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2415D745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74F02876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3C4D3220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7888C7D1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3266A718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27251B76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  <w:p w14:paraId="559B4C3E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</w:p>
        </w:tc>
      </w:tr>
      <w:tr w:rsidR="0019595B" w:rsidRPr="0019595B" w14:paraId="7CE3D149" w14:textId="77777777" w:rsidTr="00F96D67">
        <w:trPr>
          <w:trHeight w:val="1544"/>
        </w:trPr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82C1B7" w14:textId="7A8DE215" w:rsidR="00361E08" w:rsidRPr="0019595B" w:rsidRDefault="00FD4F77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⑩</w:t>
            </w:r>
            <w:r w:rsidR="00361E08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開催又は訪問先</w:t>
            </w:r>
          </w:p>
          <w:p w14:paraId="2C4E6B1D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国　名：</w:t>
            </w:r>
          </w:p>
          <w:p w14:paraId="57700503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訪問先：</w:t>
            </w:r>
          </w:p>
          <w:p w14:paraId="7F7D16E2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所在地：</w:t>
            </w:r>
          </w:p>
        </w:tc>
      </w:tr>
      <w:tr w:rsidR="0019595B" w:rsidRPr="0019595B" w14:paraId="22384B31" w14:textId="77777777" w:rsidTr="00F96D67">
        <w:trPr>
          <w:trHeight w:val="930"/>
        </w:trPr>
        <w:tc>
          <w:tcPr>
            <w:tcW w:w="10088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0E105" w14:textId="7E9AA00E" w:rsidR="00361E08" w:rsidRPr="0019595B" w:rsidRDefault="0054474C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⑪</w:t>
            </w:r>
            <w:r w:rsidR="00361E08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>訪問先の国情不安又は旅行自粛の地域指定等の有無</w:t>
            </w:r>
          </w:p>
          <w:p w14:paraId="30254E44" w14:textId="77777777" w:rsidR="00361E08" w:rsidRPr="0019595B" w:rsidRDefault="00361E08" w:rsidP="00361E08">
            <w:pPr>
              <w:pStyle w:val="a3"/>
              <w:rPr>
                <w:rFonts w:ascii="ＭＳ 明朝" w:hAnsi="ＭＳ 明朝"/>
                <w:color w:val="000000" w:themeColor="text1"/>
                <w:spacing w:val="-2"/>
              </w:rPr>
            </w:pP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　　　　　　有　　　　・　　　　　無　　　　（</w:t>
            </w:r>
            <w:r w:rsidR="00B93FDA"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　　　</w:t>
            </w:r>
            <w:r w:rsidRPr="0019595B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　　年　　月　現在）</w:t>
            </w:r>
          </w:p>
        </w:tc>
      </w:tr>
    </w:tbl>
    <w:p w14:paraId="3D034904" w14:textId="77777777" w:rsidR="00F408B3" w:rsidRPr="0019595B" w:rsidRDefault="00D33423" w:rsidP="00F408B3">
      <w:pPr>
        <w:pStyle w:val="a3"/>
        <w:rPr>
          <w:rFonts w:ascii="ＭＳ 明朝" w:hAnsi="ＭＳ 明朝"/>
          <w:color w:val="000000" w:themeColor="text1"/>
        </w:rPr>
      </w:pPr>
      <w:r w:rsidRPr="0019595B">
        <w:rPr>
          <w:rFonts w:ascii="ＭＳ 明朝" w:hAnsi="ＭＳ 明朝" w:hint="eastAsia"/>
          <w:color w:val="000000" w:themeColor="text1"/>
        </w:rPr>
        <w:t>＊その他、資料がある場合には添付。</w:t>
      </w:r>
    </w:p>
    <w:sectPr w:rsidR="00F408B3" w:rsidRPr="0019595B" w:rsidSect="00EA1960">
      <w:footerReference w:type="default" r:id="rId7"/>
      <w:pgSz w:w="11906" w:h="16838"/>
      <w:pgMar w:top="1418" w:right="567" w:bottom="851" w:left="1134" w:header="720" w:footer="720" w:gutter="0"/>
      <w:pgNumType w:chapStyle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5E09" w14:textId="77777777" w:rsidR="00EA1960" w:rsidRDefault="00EA1960" w:rsidP="008D1E55">
      <w:r>
        <w:separator/>
      </w:r>
    </w:p>
  </w:endnote>
  <w:endnote w:type="continuationSeparator" w:id="0">
    <w:p w14:paraId="2D23DD80" w14:textId="77777777" w:rsidR="00EA1960" w:rsidRDefault="00EA1960" w:rsidP="008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8C47D" w14:textId="77777777" w:rsidR="00A84299" w:rsidRDefault="00A8429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180892" w:rsidRPr="00180892">
      <w:rPr>
        <w:noProof/>
        <w:lang w:val="ja-JP"/>
      </w:rPr>
      <w:t>2</w:t>
    </w:r>
    <w:r>
      <w:fldChar w:fldCharType="end"/>
    </w:r>
  </w:p>
  <w:p w14:paraId="5736B53E" w14:textId="77777777" w:rsidR="00A84299" w:rsidRDefault="00A842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69C97" w14:textId="77777777" w:rsidR="00EA1960" w:rsidRDefault="00EA1960" w:rsidP="008D1E55">
      <w:r>
        <w:separator/>
      </w:r>
    </w:p>
  </w:footnote>
  <w:footnote w:type="continuationSeparator" w:id="0">
    <w:p w14:paraId="25086A57" w14:textId="77777777" w:rsidR="00EA1960" w:rsidRDefault="00EA1960" w:rsidP="008D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3"/>
    <w:rsid w:val="000024E9"/>
    <w:rsid w:val="00004688"/>
    <w:rsid w:val="0001147E"/>
    <w:rsid w:val="00013C4D"/>
    <w:rsid w:val="00037CF1"/>
    <w:rsid w:val="000C7C81"/>
    <w:rsid w:val="000E4DA6"/>
    <w:rsid w:val="000E638D"/>
    <w:rsid w:val="000F7E5D"/>
    <w:rsid w:val="00151974"/>
    <w:rsid w:val="00166230"/>
    <w:rsid w:val="00166884"/>
    <w:rsid w:val="00180892"/>
    <w:rsid w:val="0019595B"/>
    <w:rsid w:val="001A493C"/>
    <w:rsid w:val="001A6A89"/>
    <w:rsid w:val="001C4B45"/>
    <w:rsid w:val="002171D9"/>
    <w:rsid w:val="0025238B"/>
    <w:rsid w:val="002552E4"/>
    <w:rsid w:val="00263CD3"/>
    <w:rsid w:val="002A096D"/>
    <w:rsid w:val="002D39E7"/>
    <w:rsid w:val="002E1B40"/>
    <w:rsid w:val="00303A31"/>
    <w:rsid w:val="00337743"/>
    <w:rsid w:val="00361B0A"/>
    <w:rsid w:val="00361E08"/>
    <w:rsid w:val="00373015"/>
    <w:rsid w:val="00383BEF"/>
    <w:rsid w:val="003A35BA"/>
    <w:rsid w:val="00411252"/>
    <w:rsid w:val="00413A03"/>
    <w:rsid w:val="0042003B"/>
    <w:rsid w:val="00435708"/>
    <w:rsid w:val="0049783A"/>
    <w:rsid w:val="004E07D1"/>
    <w:rsid w:val="004E52CF"/>
    <w:rsid w:val="004E7EFF"/>
    <w:rsid w:val="0050288D"/>
    <w:rsid w:val="0054474C"/>
    <w:rsid w:val="00555610"/>
    <w:rsid w:val="00565319"/>
    <w:rsid w:val="005D2E8A"/>
    <w:rsid w:val="005D5BDF"/>
    <w:rsid w:val="0060172E"/>
    <w:rsid w:val="00621EAC"/>
    <w:rsid w:val="00627381"/>
    <w:rsid w:val="00650A4A"/>
    <w:rsid w:val="0068416F"/>
    <w:rsid w:val="006C1EEA"/>
    <w:rsid w:val="006D534F"/>
    <w:rsid w:val="006F6BB7"/>
    <w:rsid w:val="00725D87"/>
    <w:rsid w:val="007348D4"/>
    <w:rsid w:val="00735E63"/>
    <w:rsid w:val="0074017D"/>
    <w:rsid w:val="0074183E"/>
    <w:rsid w:val="007455EC"/>
    <w:rsid w:val="00772198"/>
    <w:rsid w:val="00780F32"/>
    <w:rsid w:val="007C1C1E"/>
    <w:rsid w:val="007D23E7"/>
    <w:rsid w:val="007F2597"/>
    <w:rsid w:val="0080468E"/>
    <w:rsid w:val="00804B09"/>
    <w:rsid w:val="00823539"/>
    <w:rsid w:val="008373DA"/>
    <w:rsid w:val="0084017E"/>
    <w:rsid w:val="00843E19"/>
    <w:rsid w:val="00850AA8"/>
    <w:rsid w:val="00857A37"/>
    <w:rsid w:val="008712F7"/>
    <w:rsid w:val="008741D5"/>
    <w:rsid w:val="00877AA7"/>
    <w:rsid w:val="00884B2F"/>
    <w:rsid w:val="008A042F"/>
    <w:rsid w:val="008A30EB"/>
    <w:rsid w:val="008A6B1C"/>
    <w:rsid w:val="008B76E4"/>
    <w:rsid w:val="008D1E55"/>
    <w:rsid w:val="009515CC"/>
    <w:rsid w:val="0095351C"/>
    <w:rsid w:val="009902C4"/>
    <w:rsid w:val="00990350"/>
    <w:rsid w:val="009D140D"/>
    <w:rsid w:val="00A23CDB"/>
    <w:rsid w:val="00A34A95"/>
    <w:rsid w:val="00A36E78"/>
    <w:rsid w:val="00A54824"/>
    <w:rsid w:val="00A84299"/>
    <w:rsid w:val="00A87EF4"/>
    <w:rsid w:val="00A92848"/>
    <w:rsid w:val="00AB4FE0"/>
    <w:rsid w:val="00AC7923"/>
    <w:rsid w:val="00AD4400"/>
    <w:rsid w:val="00AD4F21"/>
    <w:rsid w:val="00B10579"/>
    <w:rsid w:val="00B1512C"/>
    <w:rsid w:val="00B67612"/>
    <w:rsid w:val="00B93FDA"/>
    <w:rsid w:val="00BC7842"/>
    <w:rsid w:val="00BD3C60"/>
    <w:rsid w:val="00BE0205"/>
    <w:rsid w:val="00C31492"/>
    <w:rsid w:val="00C405DD"/>
    <w:rsid w:val="00C8560C"/>
    <w:rsid w:val="00C90C05"/>
    <w:rsid w:val="00C96671"/>
    <w:rsid w:val="00CA2679"/>
    <w:rsid w:val="00CC02D3"/>
    <w:rsid w:val="00CC4054"/>
    <w:rsid w:val="00CD35C5"/>
    <w:rsid w:val="00CE7156"/>
    <w:rsid w:val="00CF070C"/>
    <w:rsid w:val="00D0084E"/>
    <w:rsid w:val="00D0418E"/>
    <w:rsid w:val="00D1415B"/>
    <w:rsid w:val="00D270AC"/>
    <w:rsid w:val="00D27C88"/>
    <w:rsid w:val="00D33423"/>
    <w:rsid w:val="00D34F24"/>
    <w:rsid w:val="00D45308"/>
    <w:rsid w:val="00D515F4"/>
    <w:rsid w:val="00D9601B"/>
    <w:rsid w:val="00D96376"/>
    <w:rsid w:val="00DA36D8"/>
    <w:rsid w:val="00DB3E2A"/>
    <w:rsid w:val="00DD6BEB"/>
    <w:rsid w:val="00DE0492"/>
    <w:rsid w:val="00E020F0"/>
    <w:rsid w:val="00E07DCF"/>
    <w:rsid w:val="00E2184A"/>
    <w:rsid w:val="00E53020"/>
    <w:rsid w:val="00E82CE5"/>
    <w:rsid w:val="00E82D36"/>
    <w:rsid w:val="00E835F5"/>
    <w:rsid w:val="00EA1960"/>
    <w:rsid w:val="00EA2EEC"/>
    <w:rsid w:val="00F048A5"/>
    <w:rsid w:val="00F0734C"/>
    <w:rsid w:val="00F343F0"/>
    <w:rsid w:val="00F408B3"/>
    <w:rsid w:val="00F62116"/>
    <w:rsid w:val="00F63016"/>
    <w:rsid w:val="00F63D2B"/>
    <w:rsid w:val="00F96D67"/>
    <w:rsid w:val="00FC7408"/>
    <w:rsid w:val="00FC7CED"/>
    <w:rsid w:val="00FD1F57"/>
    <w:rsid w:val="00FD4F77"/>
    <w:rsid w:val="00FF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6BC6D"/>
  <w15:chartTrackingRefBased/>
  <w15:docId w15:val="{C33AE573-880F-4C28-8DC3-E0F25FDE6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8D1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D1E5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D1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1E55"/>
    <w:rPr>
      <w:kern w:val="2"/>
      <w:sz w:val="21"/>
      <w:szCs w:val="24"/>
    </w:rPr>
  </w:style>
  <w:style w:type="paragraph" w:styleId="a8">
    <w:name w:val="Balloon Text"/>
    <w:basedOn w:val="a"/>
    <w:link w:val="a9"/>
    <w:rsid w:val="00F408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408B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2552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dan5\Desktop\H29&#20107;&#26989;\05.&#25945;&#32946;&#30740;&#31350;&#22888;&#21169;&#20107;&#26989;\&#22823;&#23398;&#38498;&#2998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0EA1-F68C-41CC-B0AF-4B757D2A6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34</TotalTime>
  <Pages>2</Pages>
  <Words>499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zaidan5</dc:creator>
  <cp:keywords/>
  <dc:description/>
  <cp:lastModifiedBy>SANAE NITTA</cp:lastModifiedBy>
  <cp:revision>34</cp:revision>
  <cp:lastPrinted>2017-04-03T02:05:00Z</cp:lastPrinted>
  <dcterms:created xsi:type="dcterms:W3CDTF">2020-12-24T06:54:00Z</dcterms:created>
  <dcterms:modified xsi:type="dcterms:W3CDTF">2024-08-30T02:32:00Z</dcterms:modified>
</cp:coreProperties>
</file>